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EA033" w14:textId="025DA854" w:rsidR="004238DA" w:rsidRPr="00382BE3" w:rsidRDefault="00382BE3" w:rsidP="00AB650C">
      <w:pPr>
        <w:jc w:val="center"/>
        <w:rPr>
          <w:rFonts w:asciiTheme="minorHAnsi" w:hAnsiTheme="minorHAnsi" w:cstheme="minorHAnsi"/>
          <w:sz w:val="24"/>
          <w:szCs w:val="24"/>
        </w:rPr>
      </w:pPr>
      <w:r w:rsidRPr="00382BE3">
        <w:rPr>
          <w:rFonts w:asciiTheme="minorHAnsi" w:hAnsiTheme="minorHAnsi" w:cstheme="minorHAnsi"/>
          <w:b/>
          <w:sz w:val="24"/>
          <w:szCs w:val="24"/>
        </w:rPr>
        <w:t>CENÍK</w:t>
      </w:r>
      <w:r w:rsidR="00F664F3" w:rsidRPr="00382B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1297E" w:rsidRPr="00382BE3">
        <w:rPr>
          <w:rFonts w:asciiTheme="minorHAnsi" w:hAnsiTheme="minorHAnsi" w:cstheme="minorHAnsi"/>
          <w:b/>
          <w:sz w:val="24"/>
          <w:szCs w:val="24"/>
        </w:rPr>
        <w:t>POBYTOVÉ</w:t>
      </w:r>
      <w:r w:rsidR="008364B6" w:rsidRPr="00382BE3">
        <w:rPr>
          <w:rFonts w:asciiTheme="minorHAnsi" w:hAnsiTheme="minorHAnsi" w:cstheme="minorHAnsi"/>
          <w:b/>
          <w:sz w:val="24"/>
          <w:szCs w:val="24"/>
        </w:rPr>
        <w:t xml:space="preserve"> ODLEHČOVACÍ SLUŽBY</w:t>
      </w:r>
    </w:p>
    <w:p w14:paraId="4C548963" w14:textId="77777777" w:rsidR="00507211" w:rsidRPr="00382BE3" w:rsidRDefault="0061095A" w:rsidP="00507211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382BE3">
        <w:rPr>
          <w:rFonts w:asciiTheme="minorHAnsi" w:hAnsiTheme="minorHAnsi" w:cstheme="minorHAnsi"/>
          <w:b/>
          <w:sz w:val="16"/>
          <w:szCs w:val="16"/>
        </w:rPr>
        <w:t xml:space="preserve">   </w:t>
      </w:r>
    </w:p>
    <w:p w14:paraId="62277208" w14:textId="0FDD66AB" w:rsidR="00507211" w:rsidRPr="00382BE3" w:rsidRDefault="00507211" w:rsidP="00063121">
      <w:pPr>
        <w:spacing w:after="120"/>
        <w:jc w:val="both"/>
        <w:rPr>
          <w:rFonts w:asciiTheme="minorHAnsi" w:hAnsiTheme="minorHAnsi" w:cstheme="minorHAnsi"/>
        </w:rPr>
      </w:pPr>
      <w:r w:rsidRPr="00382BE3">
        <w:rPr>
          <w:rFonts w:asciiTheme="minorHAnsi" w:hAnsiTheme="minorHAnsi" w:cstheme="minorHAnsi"/>
        </w:rPr>
        <w:t>Centrum sociálních</w:t>
      </w:r>
      <w:r w:rsidR="00B037AC">
        <w:rPr>
          <w:rFonts w:asciiTheme="minorHAnsi" w:hAnsiTheme="minorHAnsi" w:cstheme="minorHAnsi"/>
        </w:rPr>
        <w:t xml:space="preserve"> a zdravotních služeb Poděbrady</w:t>
      </w:r>
      <w:r w:rsidRPr="00382BE3">
        <w:rPr>
          <w:rFonts w:asciiTheme="minorHAnsi" w:hAnsiTheme="minorHAnsi" w:cstheme="minorHAnsi"/>
        </w:rPr>
        <w:t xml:space="preserve"> o.p.s. upravuje rozsah základních </w:t>
      </w:r>
      <w:r w:rsidR="001F2FC1" w:rsidRPr="00382BE3">
        <w:rPr>
          <w:rFonts w:asciiTheme="minorHAnsi" w:hAnsiTheme="minorHAnsi" w:cstheme="minorHAnsi"/>
        </w:rPr>
        <w:t>činností a výši úhrad za úkony</w:t>
      </w:r>
      <w:r w:rsidR="002F74B0" w:rsidRPr="00382BE3">
        <w:rPr>
          <w:rFonts w:asciiTheme="minorHAnsi" w:hAnsiTheme="minorHAnsi" w:cstheme="minorHAnsi"/>
        </w:rPr>
        <w:t xml:space="preserve"> </w:t>
      </w:r>
      <w:r w:rsidR="00D1297E" w:rsidRPr="00382BE3">
        <w:rPr>
          <w:rFonts w:asciiTheme="minorHAnsi" w:hAnsiTheme="minorHAnsi" w:cstheme="minorHAnsi"/>
        </w:rPr>
        <w:t>pobytové</w:t>
      </w:r>
      <w:r w:rsidR="008364B6" w:rsidRPr="00382BE3">
        <w:rPr>
          <w:rFonts w:asciiTheme="minorHAnsi" w:hAnsiTheme="minorHAnsi" w:cstheme="minorHAnsi"/>
        </w:rPr>
        <w:t xml:space="preserve"> odlehčovací služby</w:t>
      </w:r>
      <w:r w:rsidRPr="00382BE3">
        <w:rPr>
          <w:rFonts w:asciiTheme="minorHAnsi" w:hAnsiTheme="minorHAnsi" w:cstheme="minorHAnsi"/>
        </w:rPr>
        <w:t xml:space="preserve"> na základě aktuálního znění vyhlášky </w:t>
      </w:r>
      <w:r w:rsidR="00382BE3" w:rsidRPr="00382BE3">
        <w:rPr>
          <w:rFonts w:asciiTheme="minorHAnsi" w:hAnsiTheme="minorHAnsi" w:cstheme="minorHAnsi"/>
        </w:rPr>
        <w:t xml:space="preserve">Ministerstva práce a sociálních věcí </w:t>
      </w:r>
      <w:r w:rsidRPr="00382BE3">
        <w:rPr>
          <w:rFonts w:asciiTheme="minorHAnsi" w:hAnsiTheme="minorHAnsi" w:cstheme="minorHAnsi"/>
        </w:rPr>
        <w:t>č.</w:t>
      </w:r>
      <w:r w:rsidR="00382BE3" w:rsidRPr="00382BE3">
        <w:rPr>
          <w:rFonts w:asciiTheme="minorHAnsi" w:hAnsiTheme="minorHAnsi" w:cstheme="minorHAnsi"/>
        </w:rPr>
        <w:t> </w:t>
      </w:r>
      <w:r w:rsidRPr="00382BE3">
        <w:rPr>
          <w:rFonts w:asciiTheme="minorHAnsi" w:hAnsiTheme="minorHAnsi" w:cstheme="minorHAnsi"/>
        </w:rPr>
        <w:t xml:space="preserve">505/2006 Sb., </w:t>
      </w:r>
      <w:r w:rsidR="00622E95" w:rsidRPr="00382BE3">
        <w:rPr>
          <w:rFonts w:asciiTheme="minorHAnsi" w:hAnsiTheme="minorHAnsi" w:cstheme="minorHAnsi"/>
        </w:rPr>
        <w:t>k</w:t>
      </w:r>
      <w:r w:rsidRPr="00382BE3">
        <w:rPr>
          <w:rFonts w:asciiTheme="minorHAnsi" w:hAnsiTheme="minorHAnsi" w:cstheme="minorHAnsi"/>
        </w:rPr>
        <w:t>terou se provádějí některá ustanovení zákona o sociálních službách.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655"/>
        <w:gridCol w:w="1559"/>
      </w:tblGrid>
      <w:tr w:rsidR="00D1297E" w:rsidRPr="00382BE3" w14:paraId="7E0A6C39" w14:textId="77777777" w:rsidTr="00133017">
        <w:trPr>
          <w:trHeight w:val="340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14:paraId="1E4E794C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1</w:t>
            </w:r>
            <w:r w:rsidR="00BD5660" w:rsidRPr="00382BE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655" w:type="dxa"/>
            <w:shd w:val="clear" w:color="auto" w:fill="FDE9D9" w:themeFill="accent6" w:themeFillTint="33"/>
            <w:vAlign w:val="center"/>
          </w:tcPr>
          <w:p w14:paraId="43900AA9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Úhrada za pobyt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07F5DC20" w14:textId="64E94D58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  <w:b/>
              </w:rPr>
              <w:t>315 Kč/</w:t>
            </w:r>
            <w:r w:rsidR="00B037AC">
              <w:rPr>
                <w:rFonts w:asciiTheme="minorHAnsi" w:hAnsiTheme="minorHAnsi" w:cstheme="minorHAnsi"/>
                <w:b/>
              </w:rPr>
              <w:t>den</w:t>
            </w:r>
          </w:p>
        </w:tc>
      </w:tr>
      <w:tr w:rsidR="00D1297E" w:rsidRPr="00382BE3" w14:paraId="69E31D38" w14:textId="77777777" w:rsidTr="00BF3FEC">
        <w:trPr>
          <w:trHeight w:val="273"/>
        </w:trPr>
        <w:tc>
          <w:tcPr>
            <w:tcW w:w="562" w:type="dxa"/>
            <w:vAlign w:val="center"/>
          </w:tcPr>
          <w:p w14:paraId="70E6B42D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vAlign w:val="center"/>
          </w:tcPr>
          <w:p w14:paraId="5D9B0AB9" w14:textId="77777777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 xml:space="preserve">Denní sazba – den = každých započatých 24 resp. 27 hodin pobytu:  </w:t>
            </w:r>
          </w:p>
        </w:tc>
        <w:tc>
          <w:tcPr>
            <w:tcW w:w="1559" w:type="dxa"/>
            <w:vAlign w:val="center"/>
          </w:tcPr>
          <w:p w14:paraId="1FF73619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1297E" w:rsidRPr="00382BE3" w14:paraId="0FEC89CF" w14:textId="77777777" w:rsidTr="00133017">
        <w:trPr>
          <w:trHeight w:val="454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14:paraId="48E4D9C4" w14:textId="77777777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7655" w:type="dxa"/>
            <w:shd w:val="clear" w:color="auto" w:fill="FDE9D9" w:themeFill="accent6" w:themeFillTint="33"/>
            <w:vAlign w:val="center"/>
          </w:tcPr>
          <w:p w14:paraId="0E8307AD" w14:textId="093D0811" w:rsidR="00D1297E" w:rsidRPr="00382BE3" w:rsidRDefault="00B037AC" w:rsidP="00BD566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Úhrada za stravu</w:t>
            </w:r>
            <w:r w:rsidR="00BD5660" w:rsidRPr="00382BE3">
              <w:rPr>
                <w:rFonts w:asciiTheme="minorHAnsi" w:hAnsiTheme="minorHAnsi" w:cstheme="minorHAnsi"/>
                <w:b/>
              </w:rPr>
              <w:t xml:space="preserve"> (dle skutečně odebraných jídel včetně nákladů spojených s přípravou </w:t>
            </w:r>
            <w:r>
              <w:rPr>
                <w:rFonts w:asciiTheme="minorHAnsi" w:hAnsiTheme="minorHAnsi" w:cstheme="minorHAnsi"/>
                <w:b/>
              </w:rPr>
              <w:t xml:space="preserve">        </w:t>
            </w:r>
            <w:r w:rsidR="00BD5660" w:rsidRPr="00382BE3">
              <w:rPr>
                <w:rFonts w:asciiTheme="minorHAnsi" w:hAnsiTheme="minorHAnsi" w:cstheme="minorHAnsi"/>
                <w:b/>
              </w:rPr>
              <w:t>a zajištěním stravy)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53CA38A9" w14:textId="4A4B6C0F" w:rsidR="00D1297E" w:rsidRPr="00382BE3" w:rsidRDefault="00F02357" w:rsidP="00BD566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242</w:t>
            </w:r>
            <w:r w:rsidR="00BD5660" w:rsidRPr="00382BE3">
              <w:rPr>
                <w:rFonts w:asciiTheme="minorHAnsi" w:hAnsiTheme="minorHAnsi" w:cstheme="minorHAnsi"/>
                <w:b/>
              </w:rPr>
              <w:t xml:space="preserve"> Kč/</w:t>
            </w:r>
            <w:r w:rsidR="00B037AC">
              <w:rPr>
                <w:rFonts w:asciiTheme="minorHAnsi" w:hAnsiTheme="minorHAnsi" w:cstheme="minorHAnsi"/>
                <w:b/>
              </w:rPr>
              <w:t>den</w:t>
            </w:r>
          </w:p>
        </w:tc>
      </w:tr>
      <w:tr w:rsidR="00D1297E" w:rsidRPr="00382BE3" w14:paraId="43DB95A8" w14:textId="77777777" w:rsidTr="00BF3FEC">
        <w:tc>
          <w:tcPr>
            <w:tcW w:w="562" w:type="dxa"/>
            <w:vAlign w:val="center"/>
          </w:tcPr>
          <w:p w14:paraId="006F7896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vAlign w:val="center"/>
          </w:tcPr>
          <w:p w14:paraId="4F71B050" w14:textId="77777777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Snídaně</w:t>
            </w:r>
          </w:p>
        </w:tc>
        <w:tc>
          <w:tcPr>
            <w:tcW w:w="1559" w:type="dxa"/>
            <w:vAlign w:val="center"/>
          </w:tcPr>
          <w:p w14:paraId="5785D224" w14:textId="7450DF93" w:rsidR="00D1297E" w:rsidRPr="00382BE3" w:rsidRDefault="00F02357" w:rsidP="00D1297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42</w:t>
            </w:r>
            <w:r w:rsidR="00BD5660" w:rsidRPr="00382BE3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D1297E" w:rsidRPr="00382BE3" w14:paraId="5C54A848" w14:textId="77777777" w:rsidTr="00BF3FEC">
        <w:tc>
          <w:tcPr>
            <w:tcW w:w="562" w:type="dxa"/>
            <w:vAlign w:val="center"/>
          </w:tcPr>
          <w:p w14:paraId="5A091B0E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vAlign w:val="center"/>
          </w:tcPr>
          <w:p w14:paraId="2A5FDDCD" w14:textId="77777777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Dopolední svačina</w:t>
            </w:r>
          </w:p>
        </w:tc>
        <w:tc>
          <w:tcPr>
            <w:tcW w:w="1559" w:type="dxa"/>
            <w:vAlign w:val="center"/>
          </w:tcPr>
          <w:p w14:paraId="3ACCC2A9" w14:textId="63CEC969" w:rsidR="00D1297E" w:rsidRPr="00382BE3" w:rsidRDefault="002E07AF" w:rsidP="005835E2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 xml:space="preserve">   </w:t>
            </w:r>
            <w:r w:rsidR="005835E2">
              <w:rPr>
                <w:rFonts w:asciiTheme="minorHAnsi" w:hAnsiTheme="minorHAnsi" w:cstheme="minorHAnsi"/>
              </w:rPr>
              <w:t>15</w:t>
            </w:r>
            <w:r w:rsidR="00BD5660" w:rsidRPr="00382BE3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D1297E" w:rsidRPr="00382BE3" w14:paraId="1305C1DA" w14:textId="77777777" w:rsidTr="00BF3FEC">
        <w:tc>
          <w:tcPr>
            <w:tcW w:w="562" w:type="dxa"/>
            <w:vAlign w:val="center"/>
          </w:tcPr>
          <w:p w14:paraId="36C8B8A9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vAlign w:val="center"/>
          </w:tcPr>
          <w:p w14:paraId="4D60F174" w14:textId="77777777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Oběd</w:t>
            </w:r>
          </w:p>
        </w:tc>
        <w:tc>
          <w:tcPr>
            <w:tcW w:w="1559" w:type="dxa"/>
            <w:vAlign w:val="center"/>
          </w:tcPr>
          <w:p w14:paraId="1B1BC29D" w14:textId="20B6FC9D" w:rsidR="00D1297E" w:rsidRPr="00382BE3" w:rsidRDefault="00BD5660" w:rsidP="00BD5660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 xml:space="preserve"> 105 Kč</w:t>
            </w:r>
          </w:p>
        </w:tc>
      </w:tr>
      <w:tr w:rsidR="00D1297E" w:rsidRPr="00382BE3" w14:paraId="29532254" w14:textId="77777777" w:rsidTr="00BF3FEC">
        <w:tc>
          <w:tcPr>
            <w:tcW w:w="562" w:type="dxa"/>
            <w:vAlign w:val="center"/>
          </w:tcPr>
          <w:p w14:paraId="5EEA803D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vAlign w:val="center"/>
          </w:tcPr>
          <w:p w14:paraId="65469F44" w14:textId="77777777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Odpolední svačina</w:t>
            </w:r>
          </w:p>
        </w:tc>
        <w:tc>
          <w:tcPr>
            <w:tcW w:w="1559" w:type="dxa"/>
            <w:vAlign w:val="center"/>
          </w:tcPr>
          <w:p w14:paraId="6158DE40" w14:textId="3D4D6954" w:rsidR="00D1297E" w:rsidRPr="00382BE3" w:rsidRDefault="00F02357" w:rsidP="005835E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5835E2">
              <w:rPr>
                <w:rFonts w:asciiTheme="minorHAnsi" w:hAnsiTheme="minorHAnsi" w:cstheme="minorHAnsi"/>
              </w:rPr>
              <w:t>20</w:t>
            </w:r>
            <w:bookmarkStart w:id="0" w:name="_GoBack"/>
            <w:bookmarkEnd w:id="0"/>
            <w:r w:rsidR="00BD5660" w:rsidRPr="00382BE3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D1297E" w:rsidRPr="00382BE3" w14:paraId="44157AB2" w14:textId="77777777" w:rsidTr="003B4796">
        <w:trPr>
          <w:trHeight w:val="2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558CBA0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6A88B488" w14:textId="77777777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Večeře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982A58B" w14:textId="30D76DED" w:rsidR="00D1297E" w:rsidRPr="00382BE3" w:rsidRDefault="00BD5660" w:rsidP="00BD5660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 xml:space="preserve">   60 Kč</w:t>
            </w:r>
          </w:p>
        </w:tc>
      </w:tr>
      <w:tr w:rsidR="00BD5660" w:rsidRPr="00382BE3" w14:paraId="659B9A78" w14:textId="77777777" w:rsidTr="00133017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10D728" w14:textId="77777777" w:rsidR="00BD5660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1AE0DD" w14:textId="77777777" w:rsidR="00BD5660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  <w:b/>
              </w:rPr>
              <w:t>Úhrada za péči</w:t>
            </w:r>
            <w:r w:rsidRPr="00382BE3">
              <w:rPr>
                <w:rFonts w:asciiTheme="minorHAnsi" w:hAnsiTheme="minorHAnsi" w:cstheme="minorHAnsi"/>
              </w:rPr>
              <w:t xml:space="preserve"> podle skutečně spotřebovaného času nezbytného k zajištění úkonu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315521" w14:textId="2C548997" w:rsidR="00BD5660" w:rsidRPr="00382BE3" w:rsidRDefault="00F02357" w:rsidP="00BD566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145</w:t>
            </w:r>
            <w:r w:rsidR="00BD5660" w:rsidRPr="00382BE3">
              <w:rPr>
                <w:rFonts w:asciiTheme="minorHAnsi" w:hAnsiTheme="minorHAnsi" w:cstheme="minorHAnsi"/>
                <w:b/>
              </w:rPr>
              <w:t xml:space="preserve"> Kč/hod.</w:t>
            </w:r>
          </w:p>
        </w:tc>
      </w:tr>
    </w:tbl>
    <w:p w14:paraId="2880E7B8" w14:textId="77777777" w:rsidR="00D1297E" w:rsidRPr="00382BE3" w:rsidRDefault="00D1297E" w:rsidP="00D91E08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4463B48" w14:textId="77777777" w:rsidR="00507211" w:rsidRPr="00382BE3" w:rsidRDefault="00CC1050" w:rsidP="00063121">
      <w:pPr>
        <w:spacing w:after="120"/>
        <w:jc w:val="both"/>
        <w:rPr>
          <w:rFonts w:asciiTheme="minorHAnsi" w:hAnsiTheme="minorHAnsi" w:cstheme="minorHAnsi"/>
        </w:rPr>
      </w:pPr>
      <w:r w:rsidRPr="00382BE3">
        <w:rPr>
          <w:rFonts w:asciiTheme="minorHAnsi" w:hAnsiTheme="minorHAnsi" w:cstheme="minorHAnsi"/>
        </w:rPr>
        <w:t xml:space="preserve">Základní činnosti při poskytování </w:t>
      </w:r>
      <w:r w:rsidR="00D1297E" w:rsidRPr="00382BE3">
        <w:rPr>
          <w:rFonts w:asciiTheme="minorHAnsi" w:hAnsiTheme="minorHAnsi" w:cstheme="minorHAnsi"/>
        </w:rPr>
        <w:t xml:space="preserve">pobytové </w:t>
      </w:r>
      <w:r w:rsidRPr="00382BE3">
        <w:rPr>
          <w:rFonts w:asciiTheme="minorHAnsi" w:hAnsiTheme="minorHAnsi" w:cstheme="minorHAnsi"/>
        </w:rPr>
        <w:t>odlehčovací služby se zajišťují v rozsahu těchto úkonů: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0"/>
        <w:gridCol w:w="9346"/>
      </w:tblGrid>
      <w:tr w:rsidR="00063121" w:rsidRPr="00382BE3" w14:paraId="2752CD0B" w14:textId="77777777" w:rsidTr="00133017"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14:paraId="455D3743" w14:textId="77777777" w:rsidR="00063121" w:rsidRPr="00382BE3" w:rsidRDefault="00063121" w:rsidP="00F664F3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41DD3CB" w14:textId="77777777" w:rsidR="00063121" w:rsidRPr="00382BE3" w:rsidRDefault="00063121" w:rsidP="00F664F3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  <w:b/>
              </w:rPr>
              <w:t xml:space="preserve">Pomoc při zvládání běžných úkonů péče o vlastní osobu </w:t>
            </w:r>
          </w:p>
        </w:tc>
      </w:tr>
      <w:tr w:rsidR="006059B3" w:rsidRPr="00382BE3" w14:paraId="7EC32529" w14:textId="77777777" w:rsidTr="00A03FCD">
        <w:tc>
          <w:tcPr>
            <w:tcW w:w="430" w:type="dxa"/>
            <w:vMerge/>
          </w:tcPr>
          <w:p w14:paraId="2E90DE9D" w14:textId="77777777" w:rsidR="006059B3" w:rsidRPr="00382BE3" w:rsidRDefault="006059B3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</w:tcBorders>
          </w:tcPr>
          <w:p w14:paraId="06B8E8AF" w14:textId="77777777" w:rsidR="006059B3" w:rsidRPr="00382BE3" w:rsidRDefault="002F74B0" w:rsidP="007B6207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pomoc a podpora při podávání jídla a pití</w:t>
            </w:r>
            <w:r w:rsidRPr="00382BE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059B3" w:rsidRPr="00382BE3" w14:paraId="6BF9C19B" w14:textId="77777777" w:rsidTr="00A03FCD">
        <w:tc>
          <w:tcPr>
            <w:tcW w:w="430" w:type="dxa"/>
            <w:vMerge/>
          </w:tcPr>
          <w:p w14:paraId="1F75A0D0" w14:textId="77777777" w:rsidR="006059B3" w:rsidRPr="00382BE3" w:rsidRDefault="006059B3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7EA71C68" w14:textId="77777777" w:rsidR="006059B3" w:rsidRPr="00382BE3" w:rsidRDefault="002F74B0" w:rsidP="007B6207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pomoc při oblékání a svlékání včetně speciálních pomůcek</w:t>
            </w:r>
            <w:r w:rsidRPr="00382B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</w:p>
        </w:tc>
      </w:tr>
      <w:tr w:rsidR="006059B3" w:rsidRPr="00382BE3" w14:paraId="1061082A" w14:textId="77777777" w:rsidTr="00A03FCD">
        <w:tc>
          <w:tcPr>
            <w:tcW w:w="430" w:type="dxa"/>
            <w:vMerge/>
          </w:tcPr>
          <w:p w14:paraId="67855303" w14:textId="77777777" w:rsidR="006059B3" w:rsidRPr="00382BE3" w:rsidRDefault="006059B3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00CE961A" w14:textId="77777777" w:rsidR="006059B3" w:rsidRPr="00382BE3" w:rsidRDefault="008364B6" w:rsidP="008364B6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pomoc při přesunu na lůžko nebo vozík </w:t>
            </w:r>
          </w:p>
        </w:tc>
      </w:tr>
      <w:tr w:rsidR="006059B3" w:rsidRPr="00382BE3" w14:paraId="6E7E9273" w14:textId="77777777" w:rsidTr="00A03FCD">
        <w:tc>
          <w:tcPr>
            <w:tcW w:w="430" w:type="dxa"/>
            <w:vMerge/>
          </w:tcPr>
          <w:p w14:paraId="7582E6E2" w14:textId="77777777" w:rsidR="006059B3" w:rsidRPr="00382BE3" w:rsidRDefault="006059B3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bottom w:val="single" w:sz="4" w:space="0" w:color="auto"/>
            </w:tcBorders>
          </w:tcPr>
          <w:p w14:paraId="39E05736" w14:textId="77777777" w:rsidR="006059B3" w:rsidRPr="00382BE3" w:rsidRDefault="008364B6" w:rsidP="007B6207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pomoc při prostorové orientaci, samostatném pohybu ve vnitřním i vnějším prostoru</w:t>
            </w:r>
          </w:p>
        </w:tc>
      </w:tr>
      <w:tr w:rsidR="008364B6" w:rsidRPr="00382BE3" w14:paraId="24AF31DA" w14:textId="77777777" w:rsidTr="00133017">
        <w:trPr>
          <w:trHeight w:val="103"/>
        </w:trPr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14:paraId="08C52BD5" w14:textId="77777777" w:rsidR="008364B6" w:rsidRPr="00382BE3" w:rsidRDefault="008364B6" w:rsidP="006059B3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F2F4D25" w14:textId="77777777" w:rsidR="008364B6" w:rsidRPr="00382BE3" w:rsidRDefault="008364B6" w:rsidP="0013301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Pomoc při osobní hygieně nebo poskytnutí podmínek pro osobní hygienu</w:t>
            </w:r>
            <w:r w:rsidRPr="00382BE3"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8364B6" w:rsidRPr="00382BE3" w14:paraId="00D48AC5" w14:textId="77777777" w:rsidTr="008364B6">
        <w:trPr>
          <w:trHeight w:val="126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70182E84" w14:textId="77777777" w:rsidR="008364B6" w:rsidRPr="00382BE3" w:rsidRDefault="008364B6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723D" w14:textId="77777777" w:rsidR="008364B6" w:rsidRPr="00382BE3" w:rsidRDefault="008364B6" w:rsidP="007B6207">
            <w:pPr>
              <w:pStyle w:val="Odstavecseseznamem"/>
              <w:numPr>
                <w:ilvl w:val="0"/>
                <w:numId w:val="16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pomoc při úkonech osobní hygieny</w:t>
            </w:r>
          </w:p>
        </w:tc>
      </w:tr>
      <w:tr w:rsidR="008364B6" w:rsidRPr="00382BE3" w14:paraId="7DE4AD4B" w14:textId="77777777" w:rsidTr="00A03FCD">
        <w:trPr>
          <w:trHeight w:val="126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74DC5DA9" w14:textId="77777777" w:rsidR="008364B6" w:rsidRPr="00382BE3" w:rsidRDefault="008364B6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2225" w14:textId="77777777" w:rsidR="008364B6" w:rsidRPr="00382BE3" w:rsidRDefault="008364B6" w:rsidP="008364B6">
            <w:pPr>
              <w:pStyle w:val="Odstavecseseznamem"/>
              <w:numPr>
                <w:ilvl w:val="0"/>
                <w:numId w:val="16"/>
              </w:numPr>
              <w:ind w:left="594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382B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pomoc při základní péči o vlasy a nehty</w:t>
            </w:r>
          </w:p>
        </w:tc>
      </w:tr>
      <w:tr w:rsidR="008364B6" w:rsidRPr="00382BE3" w14:paraId="71E7C715" w14:textId="77777777" w:rsidTr="00A03FCD"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48D91DDE" w14:textId="77777777" w:rsidR="008364B6" w:rsidRPr="00382BE3" w:rsidRDefault="008364B6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9ECC" w14:textId="77777777" w:rsidR="008364B6" w:rsidRPr="00382BE3" w:rsidRDefault="008364B6" w:rsidP="008364B6">
            <w:pPr>
              <w:pStyle w:val="Odstavecseseznamem"/>
              <w:numPr>
                <w:ilvl w:val="0"/>
                <w:numId w:val="16"/>
              </w:numPr>
              <w:ind w:left="594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382B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pomoc při použití WC</w:t>
            </w:r>
          </w:p>
        </w:tc>
      </w:tr>
      <w:tr w:rsidR="00D1297E" w:rsidRPr="00382BE3" w14:paraId="3CCC9FD1" w14:textId="77777777" w:rsidTr="00133017"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14:paraId="63CD5BB3" w14:textId="77777777" w:rsidR="00D1297E" w:rsidRPr="00382BE3" w:rsidRDefault="00D1297E" w:rsidP="00F26E2B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843D198" w14:textId="77777777" w:rsidR="00D1297E" w:rsidRPr="00382BE3" w:rsidRDefault="00D1297E" w:rsidP="00F26E2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Poskytnutí stravy nebo pomoc při zajištění stravy</w:t>
            </w:r>
          </w:p>
        </w:tc>
      </w:tr>
      <w:tr w:rsidR="00D1297E" w:rsidRPr="00382BE3" w14:paraId="2D2AF9F3" w14:textId="77777777" w:rsidTr="00F26E2B">
        <w:trPr>
          <w:trHeight w:val="138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111BE879" w14:textId="77777777" w:rsidR="00D1297E" w:rsidRPr="00382BE3" w:rsidRDefault="00D1297E" w:rsidP="00F26E2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31BC" w14:textId="79E98AA1" w:rsidR="00D1297E" w:rsidRPr="00382BE3" w:rsidRDefault="00D1297E" w:rsidP="00F26E2B">
            <w:pPr>
              <w:pStyle w:val="Odstavecseseznamem"/>
              <w:numPr>
                <w:ilvl w:val="0"/>
                <w:numId w:val="18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 xml:space="preserve">zajištění stravy přiměřené době poskytování služby a odpovídající věku, zásadám racionální výživy </w:t>
            </w:r>
            <w:r w:rsidR="00B037AC">
              <w:rPr>
                <w:rFonts w:asciiTheme="minorHAnsi" w:hAnsiTheme="minorHAnsi" w:cstheme="minorHAnsi"/>
              </w:rPr>
              <w:t xml:space="preserve">                   </w:t>
            </w:r>
            <w:r w:rsidRPr="00382BE3">
              <w:rPr>
                <w:rFonts w:asciiTheme="minorHAnsi" w:hAnsiTheme="minorHAnsi" w:cstheme="minorHAnsi"/>
              </w:rPr>
              <w:t>a potřebám dietního stravování</w:t>
            </w:r>
          </w:p>
        </w:tc>
      </w:tr>
      <w:tr w:rsidR="00D1297E" w:rsidRPr="00382BE3" w14:paraId="71806634" w14:textId="77777777" w:rsidTr="00F26E2B">
        <w:trPr>
          <w:trHeight w:val="138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64C3B478" w14:textId="77777777" w:rsidR="00D1297E" w:rsidRPr="00382BE3" w:rsidRDefault="00D1297E" w:rsidP="00F26E2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4D97" w14:textId="77777777" w:rsidR="00D1297E" w:rsidRPr="00382BE3" w:rsidRDefault="00D1297E" w:rsidP="00F26E2B">
            <w:pPr>
              <w:pStyle w:val="Odstavecseseznamem"/>
              <w:numPr>
                <w:ilvl w:val="0"/>
                <w:numId w:val="18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pomoc při přípravě stravy přiměřené době poskytování služby</w:t>
            </w:r>
          </w:p>
        </w:tc>
      </w:tr>
      <w:tr w:rsidR="008364B6" w:rsidRPr="00382BE3" w14:paraId="4A25E952" w14:textId="77777777" w:rsidTr="00133017"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14:paraId="65DDDC9D" w14:textId="77777777" w:rsidR="008364B6" w:rsidRPr="00382BE3" w:rsidRDefault="00D1297E" w:rsidP="006059B3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d</w:t>
            </w:r>
            <w:r w:rsidR="008364B6" w:rsidRPr="00382BE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B655977" w14:textId="77777777" w:rsidR="008364B6" w:rsidRPr="00382BE3" w:rsidRDefault="00D1297E" w:rsidP="00D1297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P</w:t>
            </w:r>
            <w:r w:rsidR="008364B6" w:rsidRPr="00382BE3">
              <w:rPr>
                <w:rFonts w:asciiTheme="minorHAnsi" w:hAnsiTheme="minorHAnsi" w:cstheme="minorHAnsi"/>
                <w:b/>
              </w:rPr>
              <w:t xml:space="preserve">oskytnutí </w:t>
            </w:r>
            <w:r w:rsidRPr="00382BE3">
              <w:rPr>
                <w:rFonts w:asciiTheme="minorHAnsi" w:hAnsiTheme="minorHAnsi" w:cstheme="minorHAnsi"/>
                <w:b/>
              </w:rPr>
              <w:t>ubytování</w:t>
            </w:r>
          </w:p>
        </w:tc>
      </w:tr>
      <w:tr w:rsidR="008364B6" w:rsidRPr="00382BE3" w14:paraId="15838791" w14:textId="77777777" w:rsidTr="008364B6">
        <w:trPr>
          <w:trHeight w:val="138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2B74C662" w14:textId="77777777" w:rsidR="008364B6" w:rsidRPr="00382BE3" w:rsidRDefault="008364B6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E0A" w14:textId="77777777" w:rsidR="008364B6" w:rsidRPr="00382BE3" w:rsidRDefault="00D1297E" w:rsidP="00D1297E">
            <w:pPr>
              <w:pStyle w:val="Odstavecseseznamem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ubytování</w:t>
            </w:r>
          </w:p>
        </w:tc>
      </w:tr>
      <w:tr w:rsidR="008364B6" w:rsidRPr="00382BE3" w14:paraId="1E4216F1" w14:textId="77777777" w:rsidTr="00A03FCD">
        <w:trPr>
          <w:trHeight w:val="138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71F488A9" w14:textId="77777777" w:rsidR="008364B6" w:rsidRPr="00382BE3" w:rsidRDefault="008364B6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A412" w14:textId="77777777" w:rsidR="008364B6" w:rsidRPr="00382BE3" w:rsidRDefault="00D1297E" w:rsidP="00D1297E">
            <w:pPr>
              <w:pStyle w:val="Odstavecseseznamem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úklid, praní a drobné opravy ložního a osobního prádla a ošacení, žehlení</w:t>
            </w:r>
          </w:p>
        </w:tc>
      </w:tr>
      <w:tr w:rsidR="008364B6" w:rsidRPr="00382BE3" w14:paraId="33272BF2" w14:textId="77777777" w:rsidTr="00133017">
        <w:tc>
          <w:tcPr>
            <w:tcW w:w="430" w:type="dxa"/>
            <w:vMerge w:val="restart"/>
          </w:tcPr>
          <w:p w14:paraId="6876CB34" w14:textId="77777777" w:rsidR="008364B6" w:rsidRPr="00382BE3" w:rsidRDefault="008364B6" w:rsidP="008364B6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9346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305E77D0" w14:textId="77777777" w:rsidR="008364B6" w:rsidRPr="00382BE3" w:rsidRDefault="008364B6" w:rsidP="008364B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Zprostředkování kontaktu se společenským prostředím</w:t>
            </w:r>
          </w:p>
        </w:tc>
      </w:tr>
      <w:tr w:rsidR="006059B3" w:rsidRPr="00382BE3" w14:paraId="64C56E42" w14:textId="77777777" w:rsidTr="00A03FCD">
        <w:tc>
          <w:tcPr>
            <w:tcW w:w="430" w:type="dxa"/>
            <w:vMerge/>
          </w:tcPr>
          <w:p w14:paraId="00CDC466" w14:textId="77777777" w:rsidR="006059B3" w:rsidRPr="00382BE3" w:rsidRDefault="006059B3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70F43C97" w14:textId="77777777" w:rsidR="006059B3" w:rsidRPr="00382BE3" w:rsidRDefault="008364B6" w:rsidP="006852C5">
            <w:pPr>
              <w:pStyle w:val="Odstavecseseznamem"/>
              <w:numPr>
                <w:ilvl w:val="0"/>
                <w:numId w:val="20"/>
              </w:numPr>
              <w:spacing w:after="5" w:line="249" w:lineRule="auto"/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doprovázení do školy, školského zařízení, k lékaři, do zaměstnání, na zájmové a volnočasové aktivity, na orgány veřejné moci, instituce poskytující veřejné služby a jiné navazující sociální služby a doprovázení zpět</w:t>
            </w:r>
          </w:p>
        </w:tc>
      </w:tr>
      <w:tr w:rsidR="006059B3" w:rsidRPr="00382BE3" w14:paraId="1C003531" w14:textId="77777777" w:rsidTr="00A03FCD">
        <w:tc>
          <w:tcPr>
            <w:tcW w:w="430" w:type="dxa"/>
            <w:vMerge/>
          </w:tcPr>
          <w:p w14:paraId="0523B3AB" w14:textId="77777777" w:rsidR="006059B3" w:rsidRPr="00382BE3" w:rsidRDefault="006059B3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45B06ADB" w14:textId="77777777" w:rsidR="006059B3" w:rsidRPr="00382BE3" w:rsidRDefault="008364B6" w:rsidP="006852C5">
            <w:pPr>
              <w:pStyle w:val="Odstavecseseznamem"/>
              <w:numPr>
                <w:ilvl w:val="0"/>
                <w:numId w:val="20"/>
              </w:numPr>
              <w:spacing w:after="5" w:line="249" w:lineRule="auto"/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pomoc při obnovení nebo upevnění kontaktu s rodinou a pomoc a podpora při dalších aktivitách podporujících sociální začleňování osob</w:t>
            </w:r>
          </w:p>
        </w:tc>
      </w:tr>
      <w:tr w:rsidR="007B6207" w:rsidRPr="00382BE3" w14:paraId="0FB863AF" w14:textId="77777777" w:rsidTr="00133017">
        <w:tc>
          <w:tcPr>
            <w:tcW w:w="430" w:type="dxa"/>
            <w:vMerge w:val="restart"/>
          </w:tcPr>
          <w:p w14:paraId="4F056647" w14:textId="77777777" w:rsidR="007B6207" w:rsidRPr="00382BE3" w:rsidRDefault="006852C5" w:rsidP="006059B3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f</w:t>
            </w:r>
            <w:r w:rsidR="007B6207" w:rsidRPr="00382BE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346" w:type="dxa"/>
            <w:shd w:val="clear" w:color="auto" w:fill="FBD4B4" w:themeFill="accent6" w:themeFillTint="66"/>
          </w:tcPr>
          <w:p w14:paraId="1D318497" w14:textId="77777777" w:rsidR="007B6207" w:rsidRPr="00382BE3" w:rsidRDefault="006852C5" w:rsidP="006059B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Sociálně terapeutická činnost</w:t>
            </w:r>
          </w:p>
        </w:tc>
      </w:tr>
      <w:tr w:rsidR="007B6207" w:rsidRPr="00382BE3" w14:paraId="6B266745" w14:textId="77777777" w:rsidTr="007B6207">
        <w:trPr>
          <w:trHeight w:val="92"/>
        </w:trPr>
        <w:tc>
          <w:tcPr>
            <w:tcW w:w="430" w:type="dxa"/>
            <w:vMerge/>
          </w:tcPr>
          <w:p w14:paraId="2FD4E759" w14:textId="77777777" w:rsidR="007B6207" w:rsidRPr="00382BE3" w:rsidRDefault="007B6207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15BC12B5" w14:textId="77777777" w:rsidR="007B6207" w:rsidRPr="00382BE3" w:rsidRDefault="006852C5" w:rsidP="006852C5">
            <w:pPr>
              <w:pStyle w:val="Odstavecseseznamem"/>
              <w:numPr>
                <w:ilvl w:val="0"/>
                <w:numId w:val="21"/>
              </w:numPr>
              <w:spacing w:after="5" w:line="249" w:lineRule="auto"/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socioterapeutické činnosti, jejichž poskytování vede k rozvoji nebo udržení osobních a sociálních schopností a dovedností podporujících sociální začleňování osob</w:t>
            </w:r>
          </w:p>
        </w:tc>
      </w:tr>
      <w:tr w:rsidR="006852C5" w:rsidRPr="00382BE3" w14:paraId="3C5620EC" w14:textId="77777777" w:rsidTr="00133017">
        <w:tc>
          <w:tcPr>
            <w:tcW w:w="430" w:type="dxa"/>
            <w:vMerge w:val="restart"/>
          </w:tcPr>
          <w:p w14:paraId="3B54A0C7" w14:textId="77777777" w:rsidR="006852C5" w:rsidRPr="00382BE3" w:rsidRDefault="006852C5" w:rsidP="00F26E2B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9346" w:type="dxa"/>
            <w:shd w:val="clear" w:color="auto" w:fill="FBD4B4" w:themeFill="accent6" w:themeFillTint="66"/>
          </w:tcPr>
          <w:p w14:paraId="38A8BC8C" w14:textId="77777777" w:rsidR="006852C5" w:rsidRPr="00382BE3" w:rsidRDefault="006852C5" w:rsidP="00F26E2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Pomoc při uplatňování práv, oprávněných zájmů a při obstarávání osobních záležitostí</w:t>
            </w:r>
          </w:p>
        </w:tc>
      </w:tr>
      <w:tr w:rsidR="006852C5" w:rsidRPr="00382BE3" w14:paraId="2ED5A7B5" w14:textId="77777777" w:rsidTr="00F26E2B">
        <w:trPr>
          <w:trHeight w:val="126"/>
        </w:trPr>
        <w:tc>
          <w:tcPr>
            <w:tcW w:w="430" w:type="dxa"/>
            <w:vMerge/>
          </w:tcPr>
          <w:p w14:paraId="4F39E450" w14:textId="77777777" w:rsidR="006852C5" w:rsidRPr="00382BE3" w:rsidRDefault="006852C5" w:rsidP="00F26E2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7AF89E16" w14:textId="77777777" w:rsidR="006852C5" w:rsidRPr="00382BE3" w:rsidRDefault="006852C5" w:rsidP="00F26E2B">
            <w:pPr>
              <w:pStyle w:val="Odstavecseseznamem"/>
              <w:numPr>
                <w:ilvl w:val="0"/>
                <w:numId w:val="14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pomoc při komunikaci vedoucí k uplatňování práv a oprávněných zájmů</w:t>
            </w:r>
          </w:p>
        </w:tc>
      </w:tr>
      <w:tr w:rsidR="006852C5" w:rsidRPr="00382BE3" w14:paraId="0B515415" w14:textId="77777777" w:rsidTr="00F26E2B">
        <w:trPr>
          <w:trHeight w:val="126"/>
        </w:trPr>
        <w:tc>
          <w:tcPr>
            <w:tcW w:w="430" w:type="dxa"/>
            <w:vMerge/>
          </w:tcPr>
          <w:p w14:paraId="558F8C04" w14:textId="77777777" w:rsidR="006852C5" w:rsidRPr="00382BE3" w:rsidRDefault="006852C5" w:rsidP="00F26E2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7EFB574E" w14:textId="77777777" w:rsidR="006852C5" w:rsidRPr="00382BE3" w:rsidRDefault="006852C5" w:rsidP="00F26E2B">
            <w:pPr>
              <w:pStyle w:val="Odstavecseseznamem"/>
              <w:numPr>
                <w:ilvl w:val="0"/>
                <w:numId w:val="14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pomoc při vyřizování běžných záležitostí</w:t>
            </w:r>
          </w:p>
        </w:tc>
      </w:tr>
      <w:tr w:rsidR="007B6207" w:rsidRPr="00382BE3" w14:paraId="32C7A64D" w14:textId="77777777" w:rsidTr="00133017">
        <w:tc>
          <w:tcPr>
            <w:tcW w:w="430" w:type="dxa"/>
            <w:vMerge w:val="restart"/>
          </w:tcPr>
          <w:p w14:paraId="4A137023" w14:textId="77777777" w:rsidR="007B6207" w:rsidRPr="00382BE3" w:rsidRDefault="006852C5" w:rsidP="006059B3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h</w:t>
            </w:r>
            <w:r w:rsidR="007B6207" w:rsidRPr="00382BE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346" w:type="dxa"/>
            <w:shd w:val="clear" w:color="auto" w:fill="FBD4B4" w:themeFill="accent6" w:themeFillTint="66"/>
          </w:tcPr>
          <w:p w14:paraId="66C1C5A1" w14:textId="77777777" w:rsidR="007B6207" w:rsidRPr="00382BE3" w:rsidRDefault="006852C5" w:rsidP="006852C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Výchovné, vzdělávací a aktivizační činnosti</w:t>
            </w:r>
          </w:p>
        </w:tc>
      </w:tr>
      <w:tr w:rsidR="007B6207" w:rsidRPr="00382BE3" w14:paraId="22795D3D" w14:textId="77777777" w:rsidTr="007B6207">
        <w:trPr>
          <w:trHeight w:val="126"/>
        </w:trPr>
        <w:tc>
          <w:tcPr>
            <w:tcW w:w="430" w:type="dxa"/>
            <w:vMerge/>
          </w:tcPr>
          <w:p w14:paraId="3043B8A2" w14:textId="77777777" w:rsidR="007B6207" w:rsidRPr="00382BE3" w:rsidRDefault="007B6207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310EDE78" w14:textId="77777777" w:rsidR="007B6207" w:rsidRPr="00382BE3" w:rsidRDefault="006852C5" w:rsidP="006852C5">
            <w:pPr>
              <w:pStyle w:val="Odstavecseseznamem"/>
              <w:numPr>
                <w:ilvl w:val="0"/>
                <w:numId w:val="22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nácvik a upevňování motorických, psychických a sociálních schopností a dovedností</w:t>
            </w:r>
          </w:p>
        </w:tc>
      </w:tr>
      <w:tr w:rsidR="007B6207" w:rsidRPr="00382BE3" w14:paraId="2A561B0E" w14:textId="77777777" w:rsidTr="00A03FCD">
        <w:trPr>
          <w:trHeight w:val="126"/>
        </w:trPr>
        <w:tc>
          <w:tcPr>
            <w:tcW w:w="430" w:type="dxa"/>
            <w:vMerge/>
          </w:tcPr>
          <w:p w14:paraId="24FAB71E" w14:textId="77777777" w:rsidR="007B6207" w:rsidRPr="00382BE3" w:rsidRDefault="007B6207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414FB817" w14:textId="77777777" w:rsidR="007B6207" w:rsidRPr="00382BE3" w:rsidRDefault="006852C5" w:rsidP="006852C5">
            <w:pPr>
              <w:pStyle w:val="Odstavecseseznamem"/>
              <w:numPr>
                <w:ilvl w:val="0"/>
                <w:numId w:val="22"/>
              </w:numPr>
              <w:spacing w:line="249" w:lineRule="auto"/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podpora při zajištění chodu domácnosti</w:t>
            </w:r>
          </w:p>
        </w:tc>
      </w:tr>
    </w:tbl>
    <w:p w14:paraId="601167C5" w14:textId="77777777" w:rsidR="00B83344" w:rsidRDefault="00B83344" w:rsidP="00491A96">
      <w:pPr>
        <w:spacing w:before="120"/>
        <w:rPr>
          <w:rFonts w:asciiTheme="minorHAnsi" w:hAnsiTheme="minorHAnsi" w:cstheme="minorHAnsi"/>
        </w:rPr>
      </w:pPr>
    </w:p>
    <w:p w14:paraId="19EF6B79" w14:textId="71E45803" w:rsidR="00CB6C7B" w:rsidRDefault="00382BE3" w:rsidP="00491A96">
      <w:pPr>
        <w:spacing w:before="120"/>
        <w:rPr>
          <w:rFonts w:asciiTheme="minorHAnsi" w:hAnsiTheme="minorHAnsi" w:cstheme="minorHAnsi"/>
        </w:rPr>
      </w:pPr>
      <w:r w:rsidRPr="00382BE3">
        <w:rPr>
          <w:rFonts w:asciiTheme="minorHAnsi" w:hAnsiTheme="minorHAnsi" w:cstheme="minorHAnsi"/>
        </w:rPr>
        <w:t>Tento ce</w:t>
      </w:r>
      <w:r w:rsidR="00CB6C7B" w:rsidRPr="00382BE3">
        <w:rPr>
          <w:rFonts w:asciiTheme="minorHAnsi" w:hAnsiTheme="minorHAnsi" w:cstheme="minorHAnsi"/>
        </w:rPr>
        <w:t>ník</w:t>
      </w:r>
      <w:r w:rsidR="00B037AC">
        <w:rPr>
          <w:rFonts w:asciiTheme="minorHAnsi" w:hAnsiTheme="minorHAnsi" w:cstheme="minorHAnsi"/>
        </w:rPr>
        <w:t xml:space="preserve"> je</w:t>
      </w:r>
      <w:r w:rsidR="00CB6C7B" w:rsidRPr="00382BE3">
        <w:rPr>
          <w:rFonts w:asciiTheme="minorHAnsi" w:hAnsiTheme="minorHAnsi" w:cstheme="minorHAnsi"/>
        </w:rPr>
        <w:t xml:space="preserve"> </w:t>
      </w:r>
      <w:r w:rsidR="00FB560F" w:rsidRPr="00382BE3">
        <w:rPr>
          <w:rFonts w:asciiTheme="minorHAnsi" w:hAnsiTheme="minorHAnsi" w:cstheme="minorHAnsi"/>
        </w:rPr>
        <w:t>účinný</w:t>
      </w:r>
      <w:r w:rsidR="00CB6C7B" w:rsidRPr="00382BE3">
        <w:rPr>
          <w:rFonts w:asciiTheme="minorHAnsi" w:hAnsiTheme="minorHAnsi" w:cstheme="minorHAnsi"/>
        </w:rPr>
        <w:t xml:space="preserve"> od </w:t>
      </w:r>
      <w:r w:rsidR="00B160E7">
        <w:rPr>
          <w:rFonts w:asciiTheme="minorHAnsi" w:hAnsiTheme="minorHAnsi" w:cstheme="minorHAnsi"/>
        </w:rPr>
        <w:t>27</w:t>
      </w:r>
      <w:r w:rsidR="00CB6C7B" w:rsidRPr="00382BE3">
        <w:rPr>
          <w:rFonts w:asciiTheme="minorHAnsi" w:hAnsiTheme="minorHAnsi" w:cstheme="minorHAnsi"/>
        </w:rPr>
        <w:t>.</w:t>
      </w:r>
      <w:r w:rsidR="006C5B71" w:rsidRPr="00382BE3">
        <w:rPr>
          <w:rFonts w:asciiTheme="minorHAnsi" w:hAnsiTheme="minorHAnsi" w:cstheme="minorHAnsi"/>
        </w:rPr>
        <w:t> </w:t>
      </w:r>
      <w:r w:rsidR="00B037AC">
        <w:rPr>
          <w:rFonts w:asciiTheme="minorHAnsi" w:hAnsiTheme="minorHAnsi" w:cstheme="minorHAnsi"/>
        </w:rPr>
        <w:t>1</w:t>
      </w:r>
      <w:r w:rsidR="00B160E7">
        <w:rPr>
          <w:rFonts w:asciiTheme="minorHAnsi" w:hAnsiTheme="minorHAnsi" w:cstheme="minorHAnsi"/>
        </w:rPr>
        <w:t>2</w:t>
      </w:r>
      <w:r w:rsidR="00CB6C7B" w:rsidRPr="00382BE3">
        <w:rPr>
          <w:rFonts w:asciiTheme="minorHAnsi" w:hAnsiTheme="minorHAnsi" w:cstheme="minorHAnsi"/>
        </w:rPr>
        <w:t>.</w:t>
      </w:r>
      <w:r w:rsidR="006C5B71" w:rsidRPr="00382BE3">
        <w:rPr>
          <w:rFonts w:asciiTheme="minorHAnsi" w:hAnsiTheme="minorHAnsi" w:cstheme="minorHAnsi"/>
        </w:rPr>
        <w:t> </w:t>
      </w:r>
      <w:r w:rsidR="00B160E7">
        <w:rPr>
          <w:rFonts w:asciiTheme="minorHAnsi" w:hAnsiTheme="minorHAnsi" w:cstheme="minorHAnsi"/>
        </w:rPr>
        <w:t>2025</w:t>
      </w:r>
    </w:p>
    <w:p w14:paraId="24DDF3F2" w14:textId="77777777" w:rsidR="00B83344" w:rsidRPr="00382BE3" w:rsidRDefault="00B83344" w:rsidP="00382BE3">
      <w:pPr>
        <w:rPr>
          <w:rFonts w:asciiTheme="minorHAnsi" w:hAnsiTheme="minorHAnsi" w:cstheme="minorHAnsi"/>
        </w:rPr>
      </w:pPr>
    </w:p>
    <w:sectPr w:rsidR="00B83344" w:rsidRPr="00382BE3" w:rsidSect="00382BE3">
      <w:headerReference w:type="default" r:id="rId8"/>
      <w:footerReference w:type="default" r:id="rId9"/>
      <w:pgSz w:w="11906" w:h="16838" w:code="9"/>
      <w:pgMar w:top="1644" w:right="1021" w:bottom="851" w:left="1021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184D6" w14:textId="77777777" w:rsidR="00AD5476" w:rsidRDefault="00AD5476">
      <w:r>
        <w:separator/>
      </w:r>
    </w:p>
  </w:endnote>
  <w:endnote w:type="continuationSeparator" w:id="0">
    <w:p w14:paraId="6E1FD914" w14:textId="77777777" w:rsidR="00AD5476" w:rsidRDefault="00AD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1CFC3" w14:textId="77777777" w:rsidR="00F7580D" w:rsidRPr="00382BE3" w:rsidRDefault="007970FD" w:rsidP="00F7580D">
    <w:pPr>
      <w:pStyle w:val="Zhlav"/>
      <w:ind w:left="-426"/>
      <w:jc w:val="center"/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</w:pPr>
    <w:r w:rsidRPr="00382BE3">
      <w:rPr>
        <w:rFonts w:asciiTheme="minorHAnsi" w:hAnsiTheme="minorHAnsi" w:cstheme="minorHAnsi"/>
        <w:b/>
        <w:noProof/>
        <w:color w:val="808080" w:themeColor="background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1F6A111" wp14:editId="7D8DF3B8">
              <wp:simplePos x="0" y="0"/>
              <wp:positionH relativeFrom="margin">
                <wp:posOffset>-635</wp:posOffset>
              </wp:positionH>
              <wp:positionV relativeFrom="page">
                <wp:posOffset>10010775</wp:posOffset>
              </wp:positionV>
              <wp:extent cx="6286500" cy="0"/>
              <wp:effectExtent l="0" t="0" r="0" b="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AB6CA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05pt,788.25pt" to="494.95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" strokecolor="#a5a5a5 [2092]">
              <w10:wrap anchorx="margin" anchory="page"/>
            </v:line>
          </w:pict>
        </mc:Fallback>
      </mc:AlternateContent>
    </w:r>
    <w:r w:rsidR="001368CA" w:rsidRPr="00382BE3">
      <w:rPr>
        <w:rFonts w:asciiTheme="minorHAnsi" w:hAnsiTheme="minorHAnsi" w:cstheme="minorHAnsi"/>
        <w:b/>
        <w:noProof/>
        <w:color w:val="808080" w:themeColor="background1" w:themeShade="80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9CBE549" wp14:editId="2E27FCB5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0347D7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Telefon</w:t>
    </w:r>
    <w:r w:rsidR="007252B5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: 325 626</w:t>
    </w:r>
    <w:r w:rsidR="00A24363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 </w:t>
    </w:r>
    <w:r w:rsidR="007252B5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352</w:t>
    </w:r>
    <w:r w:rsidR="00A24363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,</w:t>
    </w:r>
    <w:r w:rsidR="009D1B0E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 IČ</w:t>
    </w:r>
    <w:r w:rsidR="00F7580D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: </w:t>
    </w:r>
    <w:r w:rsidR="009D1B0E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27395286</w:t>
    </w:r>
    <w:r w:rsidR="00F7580D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, číslo účtu:</w:t>
    </w:r>
    <w:bookmarkStart w:id="1" w:name="_Hlt32393006"/>
    <w:r w:rsidR="00F7580D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 353908380/0300</w:t>
    </w:r>
  </w:p>
  <w:p w14:paraId="1DAC1DAB" w14:textId="77777777" w:rsidR="007252B5" w:rsidRPr="00382BE3" w:rsidRDefault="00AD5476" w:rsidP="00F7580D">
    <w:pPr>
      <w:pStyle w:val="Zhlav"/>
      <w:ind w:left="-426"/>
      <w:jc w:val="center"/>
      <w:rPr>
        <w:rFonts w:asciiTheme="minorHAnsi" w:hAnsiTheme="minorHAnsi" w:cstheme="minorHAnsi"/>
        <w:b/>
        <w:bCs/>
        <w:color w:val="808080" w:themeColor="background1" w:themeShade="80"/>
        <w:sz w:val="18"/>
        <w:szCs w:val="18"/>
      </w:rPr>
    </w:pPr>
    <w:hyperlink r:id="rId1" w:history="1">
      <w:r w:rsidR="007252B5" w:rsidRPr="00382BE3">
        <w:rPr>
          <w:rStyle w:val="Hypertextovodkaz"/>
          <w:rFonts w:asciiTheme="minorHAnsi" w:hAnsiTheme="minorHAnsi" w:cstheme="minorHAnsi"/>
          <w:b/>
          <w:color w:val="808080" w:themeColor="background1" w:themeShade="80"/>
          <w:sz w:val="18"/>
          <w:szCs w:val="18"/>
          <w:u w:val="none"/>
        </w:rPr>
        <w:t>info@centrum-podebrady.info</w:t>
      </w:r>
      <w:bookmarkEnd w:id="1"/>
    </w:hyperlink>
    <w:r w:rsidR="007252B5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,</w:t>
    </w:r>
    <w:r w:rsidR="00F7580D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 datová schránka: q8ev3n3, </w:t>
    </w:r>
    <w:hyperlink r:id="rId2" w:history="1">
      <w:r w:rsidR="007252B5" w:rsidRPr="00382BE3">
        <w:rPr>
          <w:rStyle w:val="Hypertextovodkaz"/>
          <w:rFonts w:asciiTheme="minorHAnsi" w:hAnsiTheme="minorHAnsi" w:cstheme="minorHAnsi"/>
          <w:b/>
          <w:color w:val="808080" w:themeColor="background1" w:themeShade="80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624AE" w14:textId="77777777" w:rsidR="00AD5476" w:rsidRDefault="00AD5476">
      <w:r>
        <w:separator/>
      </w:r>
    </w:p>
  </w:footnote>
  <w:footnote w:type="continuationSeparator" w:id="0">
    <w:p w14:paraId="1199894A" w14:textId="77777777" w:rsidR="00AD5476" w:rsidRDefault="00AD5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66C70" w14:textId="77777777" w:rsidR="007252B5" w:rsidRDefault="00F7580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B80B91D" wp14:editId="344A51B9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687C4" w14:textId="77777777" w:rsidR="007252B5" w:rsidRPr="000566F8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2E634624" w14:textId="77777777" w:rsidR="00A24363" w:rsidRPr="000566F8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n</w:t>
                          </w:r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3186A80C" w14:textId="77777777" w:rsidR="007252B5" w:rsidRPr="000566F8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15E9AD74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87B60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" stroked="f">
              <v:textbox inset="0,0,0,0">
                <w:txbxContent>
                  <w:p w:rsidR="007252B5" w:rsidRPr="000566F8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</w:pPr>
                    <w:r w:rsidRPr="000566F8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:rsidR="00A24363" w:rsidRPr="000566F8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n</w:t>
                    </w:r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proofErr w:type="gramStart"/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T.G.Masaryka</w:t>
                    </w:r>
                    <w:proofErr w:type="spellEnd"/>
                    <w:proofErr w:type="gramEnd"/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 1130/18</w:t>
                    </w:r>
                  </w:p>
                  <w:p w:rsidR="007252B5" w:rsidRPr="000566F8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290 01  Poděbrady</w:t>
                    </w:r>
                  </w:p>
                  <w:p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970FD">
      <w:rPr>
        <w:rFonts w:ascii="Tahoma" w:hAnsi="Tahoma" w:cs="Tahoma"/>
        <w:noProof/>
        <w:sz w:val="16"/>
        <w:szCs w:val="16"/>
      </w:rPr>
      <w:drawing>
        <wp:inline distT="0" distB="0" distL="0" distR="0" wp14:anchorId="222DE4ED" wp14:editId="55B40CD9">
          <wp:extent cx="2143125" cy="451764"/>
          <wp:effectExtent l="0" t="0" r="0" b="5715"/>
          <wp:docPr id="49" name="Obráze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B0139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5DB5DF" wp14:editId="6117326E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9099E8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A3"/>
    <w:multiLevelType w:val="hybridMultilevel"/>
    <w:tmpl w:val="B42C9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7C25"/>
    <w:multiLevelType w:val="hybridMultilevel"/>
    <w:tmpl w:val="613470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3" w15:restartNumberingAfterBreak="0">
    <w:nsid w:val="0BFC05D7"/>
    <w:multiLevelType w:val="hybridMultilevel"/>
    <w:tmpl w:val="A99AF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FD0"/>
    <w:multiLevelType w:val="hybridMultilevel"/>
    <w:tmpl w:val="F5EE4E46"/>
    <w:lvl w:ilvl="0" w:tplc="E28832C4">
      <w:start w:val="1"/>
      <w:numFmt w:val="decimal"/>
      <w:lvlText w:val="%1."/>
      <w:lvlJc w:val="left"/>
      <w:pPr>
        <w:ind w:left="67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 w15:restartNumberingAfterBreak="0">
    <w:nsid w:val="1F761F52"/>
    <w:multiLevelType w:val="hybridMultilevel"/>
    <w:tmpl w:val="F5EE4E46"/>
    <w:lvl w:ilvl="0" w:tplc="E28832C4">
      <w:start w:val="1"/>
      <w:numFmt w:val="decimal"/>
      <w:lvlText w:val="%1."/>
      <w:lvlJc w:val="left"/>
      <w:pPr>
        <w:ind w:left="67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6" w15:restartNumberingAfterBreak="0">
    <w:nsid w:val="28A86C68"/>
    <w:multiLevelType w:val="hybridMultilevel"/>
    <w:tmpl w:val="E3365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5391F"/>
    <w:multiLevelType w:val="hybridMultilevel"/>
    <w:tmpl w:val="86866928"/>
    <w:lvl w:ilvl="0" w:tplc="3D320D1E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055F"/>
    <w:multiLevelType w:val="hybridMultilevel"/>
    <w:tmpl w:val="2DC2E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D3365"/>
    <w:multiLevelType w:val="hybridMultilevel"/>
    <w:tmpl w:val="89F4E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11" w15:restartNumberingAfterBreak="0">
    <w:nsid w:val="3C5539DE"/>
    <w:multiLevelType w:val="hybridMultilevel"/>
    <w:tmpl w:val="47A4B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E5E1E"/>
    <w:multiLevelType w:val="hybridMultilevel"/>
    <w:tmpl w:val="2AC09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C73BF"/>
    <w:multiLevelType w:val="hybridMultilevel"/>
    <w:tmpl w:val="98744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B66C4"/>
    <w:multiLevelType w:val="hybridMultilevel"/>
    <w:tmpl w:val="8B0CAE76"/>
    <w:lvl w:ilvl="0" w:tplc="706C7B8E">
      <w:start w:val="2"/>
      <w:numFmt w:val="lowerLetter"/>
      <w:lvlText w:val="%1)"/>
      <w:lvlJc w:val="left"/>
      <w:pPr>
        <w:ind w:left="2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EE977A">
      <w:start w:val="1"/>
      <w:numFmt w:val="decimal"/>
      <w:lvlText w:val="%2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1A006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0BBF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14D34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10936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BCF6E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58B23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B2BF92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E00618"/>
    <w:multiLevelType w:val="hybridMultilevel"/>
    <w:tmpl w:val="48E4C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43041"/>
    <w:multiLevelType w:val="hybridMultilevel"/>
    <w:tmpl w:val="333CD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3323E"/>
    <w:multiLevelType w:val="hybridMultilevel"/>
    <w:tmpl w:val="BDB8A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C51F3"/>
    <w:multiLevelType w:val="hybridMultilevel"/>
    <w:tmpl w:val="6CCE9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808E3"/>
    <w:multiLevelType w:val="hybridMultilevel"/>
    <w:tmpl w:val="6B3C6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E5B8D"/>
    <w:multiLevelType w:val="hybridMultilevel"/>
    <w:tmpl w:val="EF8EB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721B5"/>
    <w:multiLevelType w:val="hybridMultilevel"/>
    <w:tmpl w:val="C750D018"/>
    <w:lvl w:ilvl="0" w:tplc="A5CE6FFE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9"/>
  </w:num>
  <w:num w:numId="5">
    <w:abstractNumId w:val="6"/>
  </w:num>
  <w:num w:numId="6">
    <w:abstractNumId w:val="18"/>
  </w:num>
  <w:num w:numId="7">
    <w:abstractNumId w:val="8"/>
  </w:num>
  <w:num w:numId="8">
    <w:abstractNumId w:val="1"/>
  </w:num>
  <w:num w:numId="9">
    <w:abstractNumId w:val="20"/>
  </w:num>
  <w:num w:numId="10">
    <w:abstractNumId w:val="7"/>
  </w:num>
  <w:num w:numId="11">
    <w:abstractNumId w:val="22"/>
  </w:num>
  <w:num w:numId="12">
    <w:abstractNumId w:val="16"/>
  </w:num>
  <w:num w:numId="13">
    <w:abstractNumId w:val="11"/>
  </w:num>
  <w:num w:numId="14">
    <w:abstractNumId w:val="13"/>
  </w:num>
  <w:num w:numId="15">
    <w:abstractNumId w:val="14"/>
  </w:num>
  <w:num w:numId="16">
    <w:abstractNumId w:val="4"/>
  </w:num>
  <w:num w:numId="17">
    <w:abstractNumId w:val="5"/>
  </w:num>
  <w:num w:numId="18">
    <w:abstractNumId w:val="21"/>
  </w:num>
  <w:num w:numId="19">
    <w:abstractNumId w:val="15"/>
  </w:num>
  <w:num w:numId="20">
    <w:abstractNumId w:val="17"/>
  </w:num>
  <w:num w:numId="21">
    <w:abstractNumId w:val="3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22"/>
    <w:rsid w:val="000071DA"/>
    <w:rsid w:val="00023531"/>
    <w:rsid w:val="0003497C"/>
    <w:rsid w:val="000566F8"/>
    <w:rsid w:val="00063121"/>
    <w:rsid w:val="0006662B"/>
    <w:rsid w:val="0007167F"/>
    <w:rsid w:val="00081D4E"/>
    <w:rsid w:val="000A1C9F"/>
    <w:rsid w:val="000A1E38"/>
    <w:rsid w:val="000A2799"/>
    <w:rsid w:val="000F7751"/>
    <w:rsid w:val="000F7C82"/>
    <w:rsid w:val="001272E4"/>
    <w:rsid w:val="00133017"/>
    <w:rsid w:val="00133079"/>
    <w:rsid w:val="001368CA"/>
    <w:rsid w:val="001528C5"/>
    <w:rsid w:val="00156ECE"/>
    <w:rsid w:val="00160CFC"/>
    <w:rsid w:val="001A1BE4"/>
    <w:rsid w:val="001A2250"/>
    <w:rsid w:val="001C65B0"/>
    <w:rsid w:val="001D77C0"/>
    <w:rsid w:val="001E4677"/>
    <w:rsid w:val="001E6CBC"/>
    <w:rsid w:val="001E749B"/>
    <w:rsid w:val="001F2F7F"/>
    <w:rsid w:val="001F2FC1"/>
    <w:rsid w:val="001F43F1"/>
    <w:rsid w:val="00202262"/>
    <w:rsid w:val="00206822"/>
    <w:rsid w:val="00207C45"/>
    <w:rsid w:val="00225C74"/>
    <w:rsid w:val="002304DA"/>
    <w:rsid w:val="0023159B"/>
    <w:rsid w:val="00244DBB"/>
    <w:rsid w:val="00261C4E"/>
    <w:rsid w:val="002675AA"/>
    <w:rsid w:val="00267D1A"/>
    <w:rsid w:val="00271A79"/>
    <w:rsid w:val="00272AA6"/>
    <w:rsid w:val="002808D0"/>
    <w:rsid w:val="00293BAC"/>
    <w:rsid w:val="002B301A"/>
    <w:rsid w:val="002B6D06"/>
    <w:rsid w:val="002C129D"/>
    <w:rsid w:val="002D30BB"/>
    <w:rsid w:val="002E07AF"/>
    <w:rsid w:val="002E17FD"/>
    <w:rsid w:val="002E6ACE"/>
    <w:rsid w:val="002F16F3"/>
    <w:rsid w:val="002F74B0"/>
    <w:rsid w:val="00306149"/>
    <w:rsid w:val="00306B1E"/>
    <w:rsid w:val="00307E95"/>
    <w:rsid w:val="00336844"/>
    <w:rsid w:val="0034605D"/>
    <w:rsid w:val="00346703"/>
    <w:rsid w:val="003546B0"/>
    <w:rsid w:val="00355356"/>
    <w:rsid w:val="003566F9"/>
    <w:rsid w:val="003766EA"/>
    <w:rsid w:val="0038213B"/>
    <w:rsid w:val="00382217"/>
    <w:rsid w:val="00382BE3"/>
    <w:rsid w:val="00387E4B"/>
    <w:rsid w:val="003B03B9"/>
    <w:rsid w:val="003B4796"/>
    <w:rsid w:val="003C68A8"/>
    <w:rsid w:val="003E4701"/>
    <w:rsid w:val="003F7DC6"/>
    <w:rsid w:val="00402164"/>
    <w:rsid w:val="0040337C"/>
    <w:rsid w:val="00404CAE"/>
    <w:rsid w:val="00420FD8"/>
    <w:rsid w:val="0042241A"/>
    <w:rsid w:val="004238DA"/>
    <w:rsid w:val="004523A9"/>
    <w:rsid w:val="00486388"/>
    <w:rsid w:val="00491A96"/>
    <w:rsid w:val="004C1407"/>
    <w:rsid w:val="004C370D"/>
    <w:rsid w:val="004C5673"/>
    <w:rsid w:val="004C5BFF"/>
    <w:rsid w:val="004D353F"/>
    <w:rsid w:val="00507211"/>
    <w:rsid w:val="00540826"/>
    <w:rsid w:val="0054453A"/>
    <w:rsid w:val="0055182C"/>
    <w:rsid w:val="00554415"/>
    <w:rsid w:val="0057574B"/>
    <w:rsid w:val="005835E2"/>
    <w:rsid w:val="005948CD"/>
    <w:rsid w:val="005A29C9"/>
    <w:rsid w:val="005A77F9"/>
    <w:rsid w:val="005A7F8B"/>
    <w:rsid w:val="005B580C"/>
    <w:rsid w:val="005C523A"/>
    <w:rsid w:val="005D0EBD"/>
    <w:rsid w:val="005D5F90"/>
    <w:rsid w:val="006059B3"/>
    <w:rsid w:val="0061095A"/>
    <w:rsid w:val="0062198C"/>
    <w:rsid w:val="00622E95"/>
    <w:rsid w:val="00684F5F"/>
    <w:rsid w:val="006852C5"/>
    <w:rsid w:val="006C5B71"/>
    <w:rsid w:val="006D2EE2"/>
    <w:rsid w:val="006F1FEE"/>
    <w:rsid w:val="00722112"/>
    <w:rsid w:val="00724DB8"/>
    <w:rsid w:val="007252B5"/>
    <w:rsid w:val="00730443"/>
    <w:rsid w:val="0073432B"/>
    <w:rsid w:val="007368AF"/>
    <w:rsid w:val="00751E41"/>
    <w:rsid w:val="00770BE8"/>
    <w:rsid w:val="00772103"/>
    <w:rsid w:val="0077338C"/>
    <w:rsid w:val="00794B22"/>
    <w:rsid w:val="00795350"/>
    <w:rsid w:val="00795DEB"/>
    <w:rsid w:val="007970FD"/>
    <w:rsid w:val="007A1DDA"/>
    <w:rsid w:val="007A670F"/>
    <w:rsid w:val="007B3198"/>
    <w:rsid w:val="007B6207"/>
    <w:rsid w:val="007D6120"/>
    <w:rsid w:val="007E429E"/>
    <w:rsid w:val="00810180"/>
    <w:rsid w:val="008144E9"/>
    <w:rsid w:val="0081500A"/>
    <w:rsid w:val="00817536"/>
    <w:rsid w:val="00820038"/>
    <w:rsid w:val="0082224C"/>
    <w:rsid w:val="00827B17"/>
    <w:rsid w:val="008364B6"/>
    <w:rsid w:val="00852AF2"/>
    <w:rsid w:val="00865288"/>
    <w:rsid w:val="008714E6"/>
    <w:rsid w:val="008759AC"/>
    <w:rsid w:val="008A169C"/>
    <w:rsid w:val="008B4C3D"/>
    <w:rsid w:val="008D7010"/>
    <w:rsid w:val="008F017D"/>
    <w:rsid w:val="0090454B"/>
    <w:rsid w:val="00915389"/>
    <w:rsid w:val="009155EF"/>
    <w:rsid w:val="00926534"/>
    <w:rsid w:val="009345E9"/>
    <w:rsid w:val="00944CE1"/>
    <w:rsid w:val="00961245"/>
    <w:rsid w:val="00964484"/>
    <w:rsid w:val="00965EE5"/>
    <w:rsid w:val="00975305"/>
    <w:rsid w:val="00983D81"/>
    <w:rsid w:val="00996F08"/>
    <w:rsid w:val="009C7023"/>
    <w:rsid w:val="009D1B0E"/>
    <w:rsid w:val="009F4ECE"/>
    <w:rsid w:val="00A03FCD"/>
    <w:rsid w:val="00A05238"/>
    <w:rsid w:val="00A24363"/>
    <w:rsid w:val="00A26546"/>
    <w:rsid w:val="00A42252"/>
    <w:rsid w:val="00A43ACF"/>
    <w:rsid w:val="00A44AD7"/>
    <w:rsid w:val="00A67065"/>
    <w:rsid w:val="00A838AD"/>
    <w:rsid w:val="00A847BB"/>
    <w:rsid w:val="00A87671"/>
    <w:rsid w:val="00AA2346"/>
    <w:rsid w:val="00AB650C"/>
    <w:rsid w:val="00AC3232"/>
    <w:rsid w:val="00AC3B17"/>
    <w:rsid w:val="00AD50AF"/>
    <w:rsid w:val="00AD5476"/>
    <w:rsid w:val="00AE787E"/>
    <w:rsid w:val="00B037AC"/>
    <w:rsid w:val="00B1021C"/>
    <w:rsid w:val="00B12179"/>
    <w:rsid w:val="00B160E7"/>
    <w:rsid w:val="00B26F33"/>
    <w:rsid w:val="00B35784"/>
    <w:rsid w:val="00B83344"/>
    <w:rsid w:val="00B978B8"/>
    <w:rsid w:val="00B97B7B"/>
    <w:rsid w:val="00BC4E2E"/>
    <w:rsid w:val="00BD5660"/>
    <w:rsid w:val="00BF3FEC"/>
    <w:rsid w:val="00C07103"/>
    <w:rsid w:val="00C079D2"/>
    <w:rsid w:val="00C16D36"/>
    <w:rsid w:val="00C16E08"/>
    <w:rsid w:val="00C277BC"/>
    <w:rsid w:val="00C27E46"/>
    <w:rsid w:val="00C453FA"/>
    <w:rsid w:val="00C45667"/>
    <w:rsid w:val="00C60FA7"/>
    <w:rsid w:val="00C92914"/>
    <w:rsid w:val="00C95E19"/>
    <w:rsid w:val="00CA66C9"/>
    <w:rsid w:val="00CB540C"/>
    <w:rsid w:val="00CB6C7B"/>
    <w:rsid w:val="00CC1050"/>
    <w:rsid w:val="00CC3E71"/>
    <w:rsid w:val="00CD310A"/>
    <w:rsid w:val="00CE1C50"/>
    <w:rsid w:val="00CF0F7E"/>
    <w:rsid w:val="00CF7977"/>
    <w:rsid w:val="00D028EE"/>
    <w:rsid w:val="00D11E99"/>
    <w:rsid w:val="00D1297E"/>
    <w:rsid w:val="00D21580"/>
    <w:rsid w:val="00D35CF3"/>
    <w:rsid w:val="00D81574"/>
    <w:rsid w:val="00D82344"/>
    <w:rsid w:val="00D8771B"/>
    <w:rsid w:val="00D91E08"/>
    <w:rsid w:val="00D92775"/>
    <w:rsid w:val="00D93661"/>
    <w:rsid w:val="00D9761C"/>
    <w:rsid w:val="00DA5A75"/>
    <w:rsid w:val="00DB1422"/>
    <w:rsid w:val="00DC0693"/>
    <w:rsid w:val="00DC2386"/>
    <w:rsid w:val="00DC3433"/>
    <w:rsid w:val="00DC6616"/>
    <w:rsid w:val="00DD3EAB"/>
    <w:rsid w:val="00DD502D"/>
    <w:rsid w:val="00E11BA5"/>
    <w:rsid w:val="00E13F4F"/>
    <w:rsid w:val="00E21616"/>
    <w:rsid w:val="00E369B5"/>
    <w:rsid w:val="00EB66ED"/>
    <w:rsid w:val="00ED2D30"/>
    <w:rsid w:val="00EE6ABC"/>
    <w:rsid w:val="00EF2701"/>
    <w:rsid w:val="00EF4BE8"/>
    <w:rsid w:val="00F02357"/>
    <w:rsid w:val="00F1142F"/>
    <w:rsid w:val="00F1171A"/>
    <w:rsid w:val="00F13E6D"/>
    <w:rsid w:val="00F531D2"/>
    <w:rsid w:val="00F664F3"/>
    <w:rsid w:val="00F7580D"/>
    <w:rsid w:val="00F90EF5"/>
    <w:rsid w:val="00F93C24"/>
    <w:rsid w:val="00F94258"/>
    <w:rsid w:val="00FB0144"/>
    <w:rsid w:val="00FB560F"/>
    <w:rsid w:val="00FC3AE7"/>
    <w:rsid w:val="00FD01CA"/>
    <w:rsid w:val="00FD3EDB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9A1A4"/>
  <w15:docId w15:val="{91E3F3FD-5FCA-4C75-9D13-6B8D4610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styleId="Odstavecseseznamem">
    <w:name w:val="List Paragraph"/>
    <w:basedOn w:val="Normln"/>
    <w:uiPriority w:val="34"/>
    <w:qFormat/>
    <w:rsid w:val="00CF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cmanov&#225;\Downloads\Hlavi&#269;kov&#253;%20pap&#237;r%202025%20(2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78A1E-961F-4177-B505-7A056457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2025 (2)</Template>
  <TotalTime>58</TotalTime>
  <Pages>1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2735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Holcmanová</dc:creator>
  <cp:lastModifiedBy>Holcmanová</cp:lastModifiedBy>
  <cp:revision>12</cp:revision>
  <cp:lastPrinted>2025-11-18T08:09:00Z</cp:lastPrinted>
  <dcterms:created xsi:type="dcterms:W3CDTF">2025-10-13T11:11:00Z</dcterms:created>
  <dcterms:modified xsi:type="dcterms:W3CDTF">2025-11-20T14:32:00Z</dcterms:modified>
</cp:coreProperties>
</file>